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0"/>
      </w:tblGrid>
      <w:tr w:rsidR="00EE4DFA" w:rsidTr="00EE4DFA">
        <w:trPr>
          <w:trHeight w:val="1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A" w:rsidRDefault="00EE4DFA" w:rsidP="00556173">
            <w:pPr>
              <w:spacing w:before="120" w:after="120"/>
              <w:jc w:val="center"/>
              <w:rPr>
                <w:b/>
                <w:bCs/>
                <w:iCs/>
              </w:rPr>
            </w:pPr>
            <w:r w:rsidRPr="000960CB">
              <w:rPr>
                <w:b/>
                <w:bCs/>
                <w:iCs/>
                <w:sz w:val="32"/>
              </w:rPr>
              <w:t>BEVALLÁS</w:t>
            </w:r>
            <w:r w:rsidRPr="000960CB">
              <w:rPr>
                <w:b/>
                <w:bCs/>
                <w:iCs/>
              </w:rPr>
              <w:br/>
              <w:t>a helyi iparűzési adóról ideiglenes jellegű iparűzési tevékenység esetén</w:t>
            </w:r>
            <w:r>
              <w:rPr>
                <w:b/>
                <w:bCs/>
                <w:iCs/>
              </w:rPr>
              <w:br/>
            </w:r>
            <w:r w:rsidR="000D59B2">
              <w:rPr>
                <w:b/>
                <w:bCs/>
                <w:iCs/>
              </w:rPr>
              <w:t>VANYOLA</w:t>
            </w:r>
            <w:bookmarkStart w:id="0" w:name="_GoBack"/>
            <w:bookmarkEnd w:id="0"/>
            <w:r>
              <w:rPr>
                <w:b/>
                <w:bCs/>
                <w:iCs/>
              </w:rPr>
              <w:t xml:space="preserve"> község</w:t>
            </w:r>
            <w:r w:rsidRPr="000960CB">
              <w:rPr>
                <w:b/>
                <w:bCs/>
                <w:iCs/>
              </w:rPr>
              <w:t xml:space="preserve"> önkormányzat illetékességi területén folytatott tevékenység utáni adókötelezettségről</w:t>
            </w:r>
          </w:p>
          <w:p w:rsidR="00556173" w:rsidRPr="00556173" w:rsidRDefault="00556173" w:rsidP="00556173">
            <w:pPr>
              <w:spacing w:before="120" w:after="120"/>
              <w:jc w:val="center"/>
              <w:rPr>
                <w:bCs/>
                <w:i/>
                <w:sz w:val="20"/>
                <w:szCs w:val="20"/>
              </w:rPr>
            </w:pPr>
            <w:r w:rsidRPr="00556173">
              <w:rPr>
                <w:bCs/>
                <w:i/>
                <w:iCs/>
                <w:sz w:val="20"/>
                <w:szCs w:val="20"/>
              </w:rPr>
              <w:t>(Benyújtandó a tevékenységvégzés helye szerinti települési önkormányzat, fővárosban a fővárosi önkormányzat adóhatóságához.)</w:t>
            </w:r>
          </w:p>
        </w:tc>
      </w:tr>
    </w:tbl>
    <w:p w:rsidR="006B5A62" w:rsidRPr="00EE4DFA" w:rsidRDefault="006B5A62" w:rsidP="00EE4DFA">
      <w:pPr>
        <w:rPr>
          <w:sz w:val="1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4DFA" w:rsidTr="00EE4DFA">
        <w:trPr>
          <w:trHeight w:val="1232"/>
        </w:trPr>
        <w:tc>
          <w:tcPr>
            <w:tcW w:w="500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Cs/>
                <w:szCs w:val="16"/>
              </w:rPr>
            </w:pPr>
            <w:r w:rsidRPr="00EE4DFA">
              <w:rPr>
                <w:b/>
                <w:bCs/>
                <w:iCs/>
                <w:szCs w:val="16"/>
              </w:rPr>
              <w:t>I. Tevékenység jellege</w:t>
            </w:r>
          </w:p>
          <w:p w:rsidR="00EE4DFA" w:rsidRPr="000960CB" w:rsidRDefault="00EE4DFA" w:rsidP="00EE4DF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ind w:left="884" w:hanging="221"/>
              <w:textAlignment w:val="baseline"/>
            </w:pPr>
            <w:r>
              <w:t xml:space="preserve">1. </w:t>
            </w:r>
            <w:r w:rsidRPr="000960CB">
              <w:t>Építőipari, természeti erőforrás feltárás, kutatás</w:t>
            </w:r>
          </w:p>
          <w:p w:rsidR="00EE4DFA" w:rsidRPr="00EE4DFA" w:rsidRDefault="00EE4DFA" w:rsidP="00EE4DF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0"/>
              <w:ind w:left="880" w:hanging="219"/>
              <w:textAlignment w:val="baseline"/>
              <w:rPr>
                <w:bCs/>
                <w:iCs/>
                <w:szCs w:val="16"/>
              </w:rPr>
            </w:pPr>
            <w:r w:rsidRPr="000960CB">
              <w:t>2</w:t>
            </w:r>
            <w:r>
              <w:t xml:space="preserve">. </w:t>
            </w:r>
            <w:r w:rsidRPr="000960CB">
              <w:t>Egyéb:_______________________</w:t>
            </w:r>
            <w:r>
              <w:t>__________________________________</w:t>
            </w:r>
          </w:p>
        </w:tc>
      </w:tr>
    </w:tbl>
    <w:p w:rsidR="00EE4DFA" w:rsidRPr="00EE4DFA" w:rsidRDefault="00EE4DFA" w:rsidP="00EE4DFA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EE4DFA" w:rsidTr="00EE4DFA">
        <w:tc>
          <w:tcPr>
            <w:tcW w:w="9102" w:type="dxa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/>
                <w:bCs/>
                <w:iCs/>
                <w:szCs w:val="16"/>
              </w:rPr>
            </w:pPr>
            <w:r w:rsidRPr="00EE4DFA">
              <w:rPr>
                <w:b/>
                <w:bCs/>
                <w:iCs/>
                <w:szCs w:val="16"/>
              </w:rPr>
              <w:t>II. Bevallott időszak</w:t>
            </w:r>
          </w:p>
          <w:p w:rsidR="00EE4DFA" w:rsidRDefault="00EE4DFA" w:rsidP="00EE4DFA">
            <w:pPr>
              <w:spacing w:before="200"/>
              <w:ind w:left="1026"/>
            </w:pPr>
            <w:r w:rsidRPr="00F06DAC">
              <w:t>…</w:t>
            </w:r>
            <w:proofErr w:type="gramStart"/>
            <w:r w:rsidRPr="00F06DAC">
              <w:t>……</w:t>
            </w:r>
            <w:proofErr w:type="gramEnd"/>
            <w:r w:rsidRPr="00F872CB">
              <w:t xml:space="preserve"> év </w:t>
            </w:r>
            <w:r w:rsidRPr="00F06DAC">
              <w:t>………</w:t>
            </w:r>
            <w:r w:rsidRPr="00F872CB">
              <w:t xml:space="preserve"> hó </w:t>
            </w:r>
            <w:r w:rsidRPr="00F06DAC">
              <w:t>………</w:t>
            </w:r>
            <w:r w:rsidRPr="00F872CB">
              <w:t xml:space="preserve"> nap</w:t>
            </w:r>
            <w:r>
              <w:t xml:space="preserve">tól            </w:t>
            </w:r>
            <w:r w:rsidRPr="00F06DAC">
              <w:t>………</w:t>
            </w:r>
            <w:r w:rsidRPr="00F872CB">
              <w:t xml:space="preserve"> év </w:t>
            </w:r>
            <w:r w:rsidRPr="00F06DAC">
              <w:t>………</w:t>
            </w:r>
            <w:r w:rsidRPr="00F872CB">
              <w:t xml:space="preserve"> hó </w:t>
            </w:r>
            <w:r w:rsidRPr="00F06DAC">
              <w:t>………</w:t>
            </w:r>
            <w:r w:rsidRPr="00F872CB">
              <w:t xml:space="preserve"> nap</w:t>
            </w:r>
            <w:r>
              <w:t>ig</w:t>
            </w:r>
          </w:p>
        </w:tc>
      </w:tr>
    </w:tbl>
    <w:p w:rsidR="00EE4DFA" w:rsidRPr="00EE4DFA" w:rsidRDefault="00EE4DFA" w:rsidP="00EE4DFA">
      <w:pPr>
        <w:rPr>
          <w:sz w:val="1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983"/>
      </w:tblGrid>
      <w:tr w:rsidR="00EE4DFA" w:rsidRPr="00EE4DFA" w:rsidTr="00EE4DFA">
        <w:tc>
          <w:tcPr>
            <w:tcW w:w="5000" w:type="pct"/>
            <w:gridSpan w:val="2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  <w:r w:rsidRPr="00EE4DFA">
              <w:rPr>
                <w:b/>
                <w:bCs/>
                <w:iCs/>
                <w:szCs w:val="16"/>
              </w:rPr>
              <w:t>III. Az adó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1. A II. pontban szereplő időszak napjainak száma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nap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 xml:space="preserve">2. Az adóévi korábbi </w:t>
            </w:r>
            <w:proofErr w:type="gramStart"/>
            <w:r w:rsidRPr="00EE4DFA">
              <w:rPr>
                <w:bCs/>
                <w:iCs/>
                <w:szCs w:val="16"/>
              </w:rPr>
              <w:t>bevallás(</w:t>
            </w:r>
            <w:proofErr w:type="gramEnd"/>
            <w:r w:rsidRPr="00EE4DFA">
              <w:rPr>
                <w:bCs/>
                <w:iCs/>
                <w:szCs w:val="16"/>
              </w:rPr>
              <w:t>ok)</w:t>
            </w:r>
            <w:proofErr w:type="spellStart"/>
            <w:r w:rsidRPr="00EE4DFA">
              <w:rPr>
                <w:bCs/>
                <w:iCs/>
                <w:szCs w:val="16"/>
              </w:rPr>
              <w:t>ban</w:t>
            </w:r>
            <w:proofErr w:type="spellEnd"/>
            <w:r w:rsidRPr="00EE4DFA">
              <w:rPr>
                <w:bCs/>
                <w:iCs/>
                <w:szCs w:val="16"/>
              </w:rPr>
              <w:t xml:space="preserve"> szereplő időszak(ok) napjainak száma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nap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3. Építőipari, természeti erőforrás feltárási, kutatási tevékenység nem adóköteles időtartama (adóévenként legfeljebb 30 nap)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nap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556173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 xml:space="preserve">4. A korábbi </w:t>
            </w:r>
            <w:proofErr w:type="gramStart"/>
            <w:r w:rsidRPr="00EE4DFA">
              <w:rPr>
                <w:bCs/>
                <w:iCs/>
                <w:szCs w:val="16"/>
              </w:rPr>
              <w:t>bevallás(</w:t>
            </w:r>
            <w:proofErr w:type="gramEnd"/>
            <w:r w:rsidRPr="00EE4DFA">
              <w:rPr>
                <w:bCs/>
                <w:iCs/>
                <w:szCs w:val="16"/>
              </w:rPr>
              <w:t>ok)</w:t>
            </w:r>
            <w:proofErr w:type="spellStart"/>
            <w:r w:rsidRPr="00EE4DFA">
              <w:rPr>
                <w:bCs/>
                <w:iCs/>
                <w:szCs w:val="16"/>
              </w:rPr>
              <w:t>ban</w:t>
            </w:r>
            <w:proofErr w:type="spellEnd"/>
            <w:r w:rsidRPr="00EE4DFA">
              <w:rPr>
                <w:bCs/>
                <w:iCs/>
                <w:szCs w:val="16"/>
              </w:rPr>
              <w:t xml:space="preserve"> szereplő időszak(ok) időtartamából azon napok száma, amely után az adót megfizették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nap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5. Adóköteles napok száma (1+2-3-4)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nap</w:t>
            </w:r>
          </w:p>
        </w:tc>
      </w:tr>
      <w:tr w:rsidR="00EE4DFA" w:rsidRPr="00EE4DFA" w:rsidTr="00EE4DFA">
        <w:tc>
          <w:tcPr>
            <w:tcW w:w="3907" w:type="pct"/>
            <w:shd w:val="clear" w:color="auto" w:fill="auto"/>
            <w:vAlign w:val="bottom"/>
          </w:tcPr>
          <w:p w:rsidR="00EE4DFA" w:rsidRPr="00EE4DFA" w:rsidRDefault="00EE4DFA" w:rsidP="0010385F">
            <w:pPr>
              <w:autoSpaceDE w:val="0"/>
              <w:autoSpaceDN w:val="0"/>
              <w:adjustRightInd w:val="0"/>
              <w:spacing w:before="60" w:after="40"/>
              <w:jc w:val="both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6. Fizetendő adó (5. sor</w:t>
            </w:r>
            <w:r w:rsidR="0010385F">
              <w:rPr>
                <w:bCs/>
                <w:iCs/>
                <w:szCs w:val="16"/>
              </w:rPr>
              <w:t xml:space="preserve"> × </w:t>
            </w:r>
            <w:r w:rsidRPr="00EE4DFA">
              <w:rPr>
                <w:bCs/>
                <w:iCs/>
                <w:szCs w:val="16"/>
              </w:rPr>
              <w:t>5</w:t>
            </w:r>
            <w:r w:rsidR="0010385F">
              <w:rPr>
                <w:bCs/>
                <w:iCs/>
                <w:szCs w:val="16"/>
              </w:rPr>
              <w:t xml:space="preserve"> </w:t>
            </w:r>
            <w:r w:rsidRPr="00EE4DFA">
              <w:rPr>
                <w:bCs/>
                <w:iCs/>
                <w:szCs w:val="16"/>
              </w:rPr>
              <w:t>000</w:t>
            </w:r>
            <w:r w:rsidR="00646E8B">
              <w:rPr>
                <w:bCs/>
                <w:iCs/>
                <w:szCs w:val="16"/>
              </w:rPr>
              <w:t xml:space="preserve"> </w:t>
            </w:r>
            <w:r w:rsidRPr="00EE4DFA">
              <w:rPr>
                <w:bCs/>
                <w:iCs/>
                <w:szCs w:val="16"/>
              </w:rPr>
              <w:t>Ft/nap)</w:t>
            </w:r>
          </w:p>
        </w:tc>
        <w:tc>
          <w:tcPr>
            <w:tcW w:w="1093" w:type="pct"/>
            <w:shd w:val="clear" w:color="auto" w:fill="auto"/>
            <w:vAlign w:val="bottom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jc w:val="right"/>
              <w:rPr>
                <w:bCs/>
                <w:iCs/>
                <w:szCs w:val="16"/>
              </w:rPr>
            </w:pPr>
            <w:r w:rsidRPr="00EE4DFA">
              <w:rPr>
                <w:bCs/>
                <w:iCs/>
                <w:szCs w:val="16"/>
              </w:rPr>
              <w:t>Ft</w:t>
            </w:r>
          </w:p>
        </w:tc>
      </w:tr>
    </w:tbl>
    <w:p w:rsidR="00EE4DFA" w:rsidRPr="00EE4DFA" w:rsidRDefault="00EE4DFA" w:rsidP="00EE4DFA">
      <w:pPr>
        <w:rPr>
          <w:sz w:val="1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EE4DFA" w:rsidRPr="00EE4DFA" w:rsidTr="00EE4DFA">
        <w:tc>
          <w:tcPr>
            <w:tcW w:w="5000" w:type="pct"/>
            <w:gridSpan w:val="2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  <w:r w:rsidRPr="00EE4DFA">
              <w:rPr>
                <w:b/>
                <w:bCs/>
                <w:iCs/>
                <w:szCs w:val="16"/>
              </w:rPr>
              <w:t>IV. Adóalany</w:t>
            </w: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>
              <w:t xml:space="preserve">1. Adóalany neve </w:t>
            </w:r>
            <w:r w:rsidRPr="00F872CB">
              <w:t>(cégneve):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 w:rsidRPr="00F872CB">
              <w:t>2. Születési helye, ideje: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 w:rsidRPr="00F872CB">
              <w:t>3. Anyja születési családi és utóneve: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 w:rsidRPr="00F872CB">
              <w:t>4. Adóazonosító jele; adószáma: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 w:rsidRPr="00F872CB">
              <w:t>5. Statisztikai számjele: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 w:rsidRPr="00F872CB">
              <w:t>6. Pénzintézeti számlaszáma: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Pr="00E66051" w:rsidRDefault="00EE4DFA" w:rsidP="00EE4DFA">
            <w:pPr>
              <w:autoSpaceDE w:val="0"/>
              <w:autoSpaceDN w:val="0"/>
              <w:adjustRightInd w:val="0"/>
              <w:spacing w:before="200"/>
            </w:pPr>
            <w:r>
              <w:t>7</w:t>
            </w:r>
            <w:r w:rsidRPr="00F872CB">
              <w:t>. Székhelye, lakóhelye: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Default="00EE4DFA" w:rsidP="00EE4DFA">
            <w:pPr>
              <w:autoSpaceDE w:val="0"/>
              <w:autoSpaceDN w:val="0"/>
              <w:adjustRightInd w:val="0"/>
              <w:spacing w:before="200"/>
            </w:pPr>
            <w:r>
              <w:t>8</w:t>
            </w:r>
            <w:r w:rsidRPr="00F872CB">
              <w:t>. Levelezési címe: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  <w:tr w:rsidR="00EE4DFA" w:rsidRPr="00EE4DFA" w:rsidTr="00EE4DFA">
        <w:tc>
          <w:tcPr>
            <w:tcW w:w="2110" w:type="pct"/>
            <w:shd w:val="clear" w:color="auto" w:fill="auto"/>
          </w:tcPr>
          <w:p w:rsidR="00EE4DFA" w:rsidRDefault="00EE4DFA" w:rsidP="00EE4DFA">
            <w:pPr>
              <w:autoSpaceDE w:val="0"/>
              <w:autoSpaceDN w:val="0"/>
              <w:adjustRightInd w:val="0"/>
              <w:spacing w:before="200"/>
            </w:pPr>
            <w:r>
              <w:t>9. Telefonszáma</w:t>
            </w:r>
            <w:r w:rsidRPr="00F872CB">
              <w:t>;</w:t>
            </w:r>
            <w:r>
              <w:t xml:space="preserve"> </w:t>
            </w:r>
            <w:r w:rsidRPr="00F872CB">
              <w:t>e-mail címe:</w:t>
            </w:r>
          </w:p>
        </w:tc>
        <w:tc>
          <w:tcPr>
            <w:tcW w:w="2890" w:type="pct"/>
            <w:shd w:val="clear" w:color="auto" w:fill="auto"/>
          </w:tcPr>
          <w:p w:rsidR="00EE4DFA" w:rsidRPr="00EE4DFA" w:rsidRDefault="00EE4DFA" w:rsidP="00EE4DFA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Cs w:val="16"/>
              </w:rPr>
            </w:pPr>
          </w:p>
        </w:tc>
      </w:tr>
    </w:tbl>
    <w:p w:rsidR="00EE4DFA" w:rsidRPr="00EE4DFA" w:rsidRDefault="00EE4DFA" w:rsidP="00EE4DFA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1858"/>
        <w:gridCol w:w="4245"/>
      </w:tblGrid>
      <w:tr w:rsidR="00EE4DFA" w:rsidRPr="00E9656A" w:rsidTr="00EE4DFA">
        <w:trPr>
          <w:jc w:val="center"/>
        </w:trPr>
        <w:tc>
          <w:tcPr>
            <w:tcW w:w="91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DFA" w:rsidRPr="00E9656A" w:rsidRDefault="00EE4DFA" w:rsidP="00EE4DFA">
            <w:pPr>
              <w:spacing w:before="120"/>
            </w:pPr>
            <w:r w:rsidRPr="00E9656A">
              <w:rPr>
                <w:b/>
              </w:rPr>
              <w:t>III. Felelősségem tudatában kijelentem, hogy a bevallásban közölt adatok a valóságnak megfelelnek.</w:t>
            </w:r>
          </w:p>
        </w:tc>
      </w:tr>
      <w:tr w:rsidR="00EE4DFA" w:rsidRPr="00E9656A" w:rsidTr="00A272F3">
        <w:trPr>
          <w:trHeight w:val="500"/>
          <w:jc w:val="center"/>
        </w:trPr>
        <w:tc>
          <w:tcPr>
            <w:tcW w:w="299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E4DFA" w:rsidRPr="00E9656A" w:rsidRDefault="00EE4DFA" w:rsidP="00556173">
            <w:pPr>
              <w:jc w:val="center"/>
            </w:pPr>
            <w:r w:rsidRPr="00E9656A">
              <w:t>_______________________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4DFA" w:rsidRPr="00E9656A" w:rsidRDefault="00EE4DFA" w:rsidP="00556173">
            <w:pPr>
              <w:jc w:val="center"/>
            </w:pPr>
            <w:r w:rsidRPr="00E9656A">
              <w:t>_____________</w:t>
            </w:r>
          </w:p>
        </w:tc>
        <w:tc>
          <w:tcPr>
            <w:tcW w:w="424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E4DFA" w:rsidRPr="00E9656A" w:rsidRDefault="00EE4DFA" w:rsidP="00556173">
            <w:pPr>
              <w:jc w:val="center"/>
            </w:pPr>
            <w:r w:rsidRPr="00E9656A">
              <w:t>______________________________</w:t>
            </w:r>
          </w:p>
        </w:tc>
      </w:tr>
      <w:tr w:rsidR="00EE4DFA" w:rsidRPr="00E9656A" w:rsidTr="00556173">
        <w:trPr>
          <w:trHeight w:val="98"/>
          <w:jc w:val="center"/>
        </w:trPr>
        <w:tc>
          <w:tcPr>
            <w:tcW w:w="2999" w:type="dxa"/>
            <w:tcBorders>
              <w:top w:val="nil"/>
              <w:right w:val="nil"/>
            </w:tcBorders>
            <w:shd w:val="clear" w:color="auto" w:fill="auto"/>
          </w:tcPr>
          <w:p w:rsidR="00EE4DFA" w:rsidRPr="00E9656A" w:rsidRDefault="00EE4DFA" w:rsidP="00EE4DFA">
            <w:pPr>
              <w:jc w:val="center"/>
            </w:pPr>
            <w:r w:rsidRPr="00E9656A">
              <w:t>helység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E4DFA" w:rsidRPr="00E9656A" w:rsidRDefault="00EE4DFA" w:rsidP="00EE4DFA">
            <w:pPr>
              <w:jc w:val="center"/>
            </w:pPr>
            <w:r w:rsidRPr="00E9656A">
              <w:t>év, hó, nap</w:t>
            </w:r>
          </w:p>
        </w:tc>
        <w:tc>
          <w:tcPr>
            <w:tcW w:w="4245" w:type="dxa"/>
            <w:tcBorders>
              <w:top w:val="nil"/>
              <w:left w:val="nil"/>
            </w:tcBorders>
            <w:shd w:val="clear" w:color="auto" w:fill="auto"/>
          </w:tcPr>
          <w:p w:rsidR="00EE4DFA" w:rsidRPr="00E9656A" w:rsidRDefault="00EE4DFA" w:rsidP="00EE4DFA">
            <w:pPr>
              <w:jc w:val="center"/>
            </w:pPr>
            <w:r w:rsidRPr="00E9656A">
              <w:t>az adózó vagy képviselője (meghatalmazottja) aláírása</w:t>
            </w:r>
          </w:p>
        </w:tc>
      </w:tr>
    </w:tbl>
    <w:p w:rsidR="00EE4DFA" w:rsidRDefault="00EE4DFA" w:rsidP="00A272F3"/>
    <w:sectPr w:rsidR="00EE4DFA" w:rsidSect="00EE4D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44FA"/>
    <w:multiLevelType w:val="hybridMultilevel"/>
    <w:tmpl w:val="CCCC45CC"/>
    <w:lvl w:ilvl="0" w:tplc="5B6A7B5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72"/>
    <w:rsid w:val="000D59B2"/>
    <w:rsid w:val="0010385F"/>
    <w:rsid w:val="004836E6"/>
    <w:rsid w:val="00556173"/>
    <w:rsid w:val="00646E8B"/>
    <w:rsid w:val="00660972"/>
    <w:rsid w:val="006B5A62"/>
    <w:rsid w:val="00A272F3"/>
    <w:rsid w:val="00D534B1"/>
    <w:rsid w:val="00E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644A8-50DC-4834-919A-3D8ED399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DF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E4D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ti\Desktop\honlapra\IDEIGLENES\bevallas%20ideiglenes%20-%20Tbicsk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bevallas ideiglenes - Tbicske</Template>
  <TotalTime>0</TotalTime>
  <Pages>2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Piroska</cp:lastModifiedBy>
  <cp:revision>2</cp:revision>
  <cp:lastPrinted>2018-01-13T22:12:00Z</cp:lastPrinted>
  <dcterms:created xsi:type="dcterms:W3CDTF">2018-04-26T13:12:00Z</dcterms:created>
  <dcterms:modified xsi:type="dcterms:W3CDTF">2018-04-26T13:12:00Z</dcterms:modified>
</cp:coreProperties>
</file>